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36002D" w:rsidRDefault="00974646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36002D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36002D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36002D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การลงทะเบียนและยื่นคำขอรับเงินเบี้ยยังชีพผู้สูงอายุ</w:t>
      </w:r>
    </w:p>
    <w:p w:rsidR="00513AE8" w:rsidRPr="0036002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002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36002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3600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36002D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องค์การบริหารส่วนตำบลนาหัวบ่อ อำเภอโพนสวรรค์ จังหวัดนครพนม</w:t>
      </w:r>
      <w:r w:rsidR="00081011" w:rsidRPr="003600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36002D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3600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36002D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3600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0EE03" wp14:editId="0D87E21A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36002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002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36002D" w:rsidRDefault="00081011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noProof/>
          <w:sz w:val="32"/>
          <w:szCs w:val="32"/>
        </w:rPr>
        <w:tab/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36002D">
        <w:rPr>
          <w:rFonts w:ascii="TH SarabunPSK" w:hAnsi="TH SarabunPSK" w:cs="TH SarabunPSK"/>
          <w:noProof/>
          <w:sz w:val="32"/>
          <w:szCs w:val="32"/>
        </w:rPr>
        <w:t>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36002D">
        <w:rPr>
          <w:rFonts w:ascii="TH SarabunPSK" w:hAnsi="TH SarabunPSK" w:cs="TH SarabunPSK"/>
          <w:noProof/>
          <w:sz w:val="32"/>
          <w:szCs w:val="32"/>
        </w:rPr>
        <w:t xml:space="preserve">. 2552 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</w:r>
      <w:r w:rsidRPr="0036002D">
        <w:rPr>
          <w:rFonts w:ascii="TH SarabunPSK" w:hAnsi="TH SarabunPSK" w:cs="TH SarabunPSK"/>
          <w:noProof/>
          <w:sz w:val="32"/>
          <w:szCs w:val="32"/>
        </w:rPr>
        <w:br/>
      </w:r>
      <w:r w:rsidRPr="0036002D">
        <w:rPr>
          <w:rFonts w:ascii="TH SarabunPSK" w:hAnsi="TH SarabunPSK" w:cs="TH SarabunPSK"/>
          <w:noProof/>
          <w:sz w:val="32"/>
          <w:szCs w:val="32"/>
        </w:rPr>
        <w:tab/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หลักเกณฑ์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1.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4.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36002D">
        <w:rPr>
          <w:rFonts w:ascii="TH SarabunPSK" w:hAnsi="TH SarabunPSK" w:cs="TH SarabunPSK"/>
          <w:noProof/>
          <w:sz w:val="32"/>
          <w:szCs w:val="32"/>
        </w:rPr>
        <w:t>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36002D">
        <w:rPr>
          <w:rFonts w:ascii="TH SarabunPSK" w:hAnsi="TH SarabunPSK" w:cs="TH SarabunPSK"/>
          <w:noProof/>
          <w:sz w:val="32"/>
          <w:szCs w:val="32"/>
        </w:rPr>
        <w:t>. 2548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   1.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   2.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</w:r>
      <w:r w:rsidRPr="0036002D">
        <w:rPr>
          <w:rFonts w:ascii="TH SarabunPSK" w:hAnsi="TH SarabunPSK" w:cs="TH SarabunPSK"/>
          <w:noProof/>
          <w:sz w:val="32"/>
          <w:szCs w:val="32"/>
        </w:rPr>
        <w:br/>
      </w:r>
      <w:r w:rsidRPr="0036002D">
        <w:rPr>
          <w:rFonts w:ascii="TH SarabunPSK" w:hAnsi="TH SarabunPSK" w:cs="TH SarabunPSK"/>
          <w:noProof/>
          <w:sz w:val="32"/>
          <w:szCs w:val="32"/>
        </w:rPr>
        <w:tab/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วิธีการ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 1.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 2.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  <w:t xml:space="preserve">     3.</w:t>
      </w:r>
      <w:r w:rsidRPr="0036002D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36002D">
        <w:rPr>
          <w:rFonts w:ascii="TH SarabunPSK" w:hAnsi="TH SarabunPSK" w:cs="TH SarabunPSK"/>
          <w:noProof/>
          <w:sz w:val="32"/>
          <w:szCs w:val="32"/>
        </w:rPr>
        <w:br/>
      </w:r>
    </w:p>
    <w:p w:rsidR="0036002D" w:rsidRDefault="0036002D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6002D" w:rsidRDefault="0036002D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6002D" w:rsidRDefault="0036002D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6002D" w:rsidRDefault="0036002D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974646" w:rsidRPr="0036002D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ช่องทางการให้บริการ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36002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6002D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002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6002D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องค์การบริหารส่วนตำบลนาหัวบ่อ อำเภอโพนสวรรค์ จังหวัดนครพนม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48190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4253 0601 Email : nahuabor@hotmail.co.th/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36002D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6002D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02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36002D" w:rsidRDefault="00081011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974646" w:rsidRPr="0036002D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36002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0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6002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600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36002D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36002D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36002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6002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6002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6002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6002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36002D" w:rsidTr="00310762">
        <w:tc>
          <w:tcPr>
            <w:tcW w:w="846" w:type="dxa"/>
          </w:tcPr>
          <w:p w:rsidR="0067367B" w:rsidRPr="0036002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6002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6002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36002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6002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36002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36002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36002D" w:rsidTr="00310762">
        <w:tc>
          <w:tcPr>
            <w:tcW w:w="846" w:type="dxa"/>
          </w:tcPr>
          <w:p w:rsidR="0067367B" w:rsidRPr="0036002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6002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6002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36002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10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6002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36002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36002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36002D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74646" w:rsidRPr="0036002D" w:rsidRDefault="0067367B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36002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6002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6002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6002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6002D" w:rsidTr="000E5F48">
        <w:tc>
          <w:tcPr>
            <w:tcW w:w="846" w:type="dxa"/>
          </w:tcPr>
          <w:p w:rsidR="00E8524B" w:rsidRPr="0036002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6002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6002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Default="0036002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6002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36002D" w:rsidRPr="0036002D" w:rsidRDefault="0036002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36002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6002D" w:rsidTr="000E5F48">
        <w:tc>
          <w:tcPr>
            <w:tcW w:w="846" w:type="dxa"/>
          </w:tcPr>
          <w:p w:rsidR="00E8524B" w:rsidRPr="0036002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6002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6002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36002D" w:rsidRDefault="0036002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961527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6002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6002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6002D" w:rsidTr="000E5F48">
        <w:tc>
          <w:tcPr>
            <w:tcW w:w="846" w:type="dxa"/>
          </w:tcPr>
          <w:p w:rsidR="00E8524B" w:rsidRPr="0036002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6002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6002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36002D" w:rsidRDefault="0036002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790504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6002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6002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6002D" w:rsidTr="000E5F48">
        <w:tc>
          <w:tcPr>
            <w:tcW w:w="846" w:type="dxa"/>
          </w:tcPr>
          <w:p w:rsidR="00E8524B" w:rsidRPr="0036002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6002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6002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36002D" w:rsidRDefault="0036002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019248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6002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6002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6002D" w:rsidTr="000E5F48">
        <w:tc>
          <w:tcPr>
            <w:tcW w:w="846" w:type="dxa"/>
          </w:tcPr>
          <w:p w:rsidR="00E8524B" w:rsidRPr="0036002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6002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6002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36002D" w:rsidRDefault="0036002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9269634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6002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6002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6002D" w:rsidTr="000E5F48">
        <w:tc>
          <w:tcPr>
            <w:tcW w:w="846" w:type="dxa"/>
          </w:tcPr>
          <w:p w:rsidR="00E8524B" w:rsidRPr="0036002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6002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6002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3600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36002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600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36002D" w:rsidRDefault="0036002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479876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6002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6002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36002D" w:rsidRDefault="00CD595C" w:rsidP="00513AE8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p w:rsidR="00CD595C" w:rsidRPr="0036002D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36002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6002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6002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6002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6002D" w:rsidTr="008D6120">
        <w:tc>
          <w:tcPr>
            <w:tcW w:w="10075" w:type="dxa"/>
            <w:gridSpan w:val="3"/>
          </w:tcPr>
          <w:p w:rsidR="008D6120" w:rsidRPr="0036002D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6002D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36002D" w:rsidRPr="0036002D" w:rsidRDefault="0036002D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7367B" w:rsidRPr="0036002D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ช่องทางการร้องเรียน</w:t>
      </w:r>
      <w:r w:rsidR="000B2BF5" w:rsidRPr="0036002D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6002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6002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6002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6002D" w:rsidTr="00527864">
        <w:tc>
          <w:tcPr>
            <w:tcW w:w="846" w:type="dxa"/>
          </w:tcPr>
          <w:p w:rsidR="000B2BF5" w:rsidRPr="0036002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6002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องค์การบริหารส่วนตำบลนาหัวบ่อ อำเภอโพนสวรรค์ จังหวัดนครพนม 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48190 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โทรศัพท์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0 4253 0601 Email : nahuabor@hotmail.co.th</w:t>
            </w:r>
          </w:p>
          <w:p w:rsidR="001A5925" w:rsidRPr="0036002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6002D" w:rsidTr="00527864">
        <w:tc>
          <w:tcPr>
            <w:tcW w:w="846" w:type="dxa"/>
          </w:tcPr>
          <w:p w:rsidR="000B2BF5" w:rsidRPr="0036002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6002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36002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36002D" w:rsidRDefault="0036002D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36002D" w:rsidRPr="0036002D" w:rsidRDefault="0036002D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36002D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6002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6002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6002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36002D" w:rsidTr="00527864">
        <w:tc>
          <w:tcPr>
            <w:tcW w:w="846" w:type="dxa"/>
          </w:tcPr>
          <w:p w:rsidR="000B2BF5" w:rsidRPr="0036002D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6002D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36002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36002D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36002D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หมายเหตุ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36002D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AF350A" wp14:editId="3C92AA6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ชื่อกระบวนงาน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36002D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B7ED7" w:rsidRPr="0036002D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  <w:r w:rsidR="007B7ED7" w:rsidRPr="003600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หน่วยงานกลางเจ้าของกระบวนงาน</w:t>
      </w:r>
      <w:r w:rsidRPr="0036002D">
        <w:rPr>
          <w:rFonts w:ascii="TH SarabunPSK" w:hAnsi="TH SarabunPSK" w:cs="TH SarabunPSK"/>
          <w:sz w:val="24"/>
          <w:szCs w:val="32"/>
        </w:rPr>
        <w:t>:</w:t>
      </w:r>
      <w:r w:rsidRPr="0036002D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310B8F" w:rsidRPr="0036002D">
        <w:rPr>
          <w:rFonts w:ascii="TH SarabunPSK" w:hAnsi="TH SarabunPSK" w:cs="TH SarabunPSK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ประเภทของงานบริการ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36002D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36002D">
        <w:rPr>
          <w:rFonts w:ascii="TH SarabunPSK" w:hAnsi="TH SarabunPSK" w:cs="TH SarabunPSK"/>
          <w:noProof/>
          <w:sz w:val="32"/>
          <w:szCs w:val="32"/>
          <w:cs/>
        </w:rPr>
        <w:t>ขึ้นทะเบียน</w:t>
      </w:r>
    </w:p>
    <w:p w:rsidR="009F08E4" w:rsidRPr="0036002D" w:rsidRDefault="009F08E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36002D" w:rsidTr="009F08E4">
        <w:tc>
          <w:tcPr>
            <w:tcW w:w="10070" w:type="dxa"/>
          </w:tcPr>
          <w:p w:rsidR="00357B89" w:rsidRPr="0036002D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3600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36002D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02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36002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3600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36002D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ระดับผลกระทบ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36002D">
        <w:rPr>
          <w:rFonts w:ascii="TH SarabunPSK" w:hAnsi="TH SarabunPSK" w:cs="TH SarabunPSK"/>
          <w:sz w:val="24"/>
          <w:szCs w:val="32"/>
        </w:rPr>
        <w:t xml:space="preserve"> </w:t>
      </w:r>
      <w:r w:rsidR="00C46545" w:rsidRPr="0036002D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 xml:space="preserve">พื้นที่ให้บริการ: </w:t>
      </w:r>
      <w:r w:rsidR="002F5480" w:rsidRPr="0036002D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36002D">
        <w:rPr>
          <w:rFonts w:ascii="TH SarabunPSK" w:hAnsi="TH SarabunPSK" w:cs="TH SarabunPSK"/>
          <w:noProof/>
          <w:sz w:val="32"/>
          <w:szCs w:val="32"/>
        </w:rPr>
        <w:t>-</w:t>
      </w: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 w:rsidR="002F5480" w:rsidRPr="0036002D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D30394" w:rsidRPr="0036002D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ข้อมูลสถิติของกระบวนงาน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>: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36002D">
        <w:rPr>
          <w:rFonts w:ascii="TH SarabunPSK" w:hAnsi="TH SarabunPSK" w:cs="TH SarabunPSK"/>
          <w:sz w:val="24"/>
          <w:szCs w:val="32"/>
        </w:rPr>
        <w:tab/>
      </w:r>
      <w:r w:rsidRPr="0036002D">
        <w:rPr>
          <w:rFonts w:ascii="TH SarabunPSK" w:hAnsi="TH SarabunPSK" w:cs="TH SarabunPSK"/>
          <w:sz w:val="24"/>
          <w:szCs w:val="32"/>
          <w:cs/>
        </w:rPr>
        <w:t xml:space="preserve">จำนวนเฉลี่ยต่อเดือน </w:t>
      </w:r>
      <w:r w:rsidR="00C46545" w:rsidRPr="0036002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36002D">
        <w:rPr>
          <w:rFonts w:ascii="TH SarabunPSK" w:hAnsi="TH SarabunPSK" w:cs="TH SarabunPSK"/>
          <w:sz w:val="24"/>
          <w:szCs w:val="32"/>
        </w:rPr>
        <w:tab/>
      </w:r>
      <w:r w:rsidRPr="0036002D">
        <w:rPr>
          <w:rFonts w:ascii="TH SarabunPSK" w:hAnsi="TH SarabunPSK" w:cs="TH SarabunPSK"/>
          <w:sz w:val="24"/>
          <w:szCs w:val="32"/>
          <w:cs/>
        </w:rPr>
        <w:t xml:space="preserve">จำนวนคำขอที่มากที่สุด </w:t>
      </w:r>
      <w:r w:rsidR="00C46545" w:rsidRPr="0036002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36002D">
        <w:rPr>
          <w:rFonts w:ascii="TH SarabunPSK" w:hAnsi="TH SarabunPSK" w:cs="TH SarabunPSK"/>
          <w:sz w:val="24"/>
          <w:szCs w:val="32"/>
        </w:rPr>
        <w:tab/>
      </w:r>
      <w:r w:rsidRPr="0036002D">
        <w:rPr>
          <w:rFonts w:ascii="TH SarabunPSK" w:hAnsi="TH SarabunPSK" w:cs="TH SarabunPSK"/>
          <w:sz w:val="24"/>
          <w:szCs w:val="32"/>
          <w:cs/>
        </w:rPr>
        <w:t xml:space="preserve">จำนวนคำขอที่น้อยที่สุด </w:t>
      </w:r>
      <w:r w:rsidR="00C46545" w:rsidRPr="0036002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36002D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36002D">
        <w:rPr>
          <w:rFonts w:ascii="TH SarabunPSK" w:hAnsi="TH SarabunPSK" w:cs="TH SarabunPSK"/>
          <w:b/>
          <w:bCs/>
          <w:sz w:val="24"/>
          <w:szCs w:val="32"/>
          <w:cs/>
        </w:rPr>
        <w:t>ชื่ออ้างอิงของคู่มือประชาชน</w:t>
      </w:r>
      <w:r w:rsidRPr="0036002D">
        <w:rPr>
          <w:rFonts w:ascii="TH SarabunPSK" w:hAnsi="TH SarabunPSK" w:cs="TH SarabunPSK"/>
          <w:b/>
          <w:bCs/>
          <w:sz w:val="24"/>
          <w:szCs w:val="32"/>
        </w:rPr>
        <w:t>:</w:t>
      </w:r>
      <w:r w:rsidR="002F5480" w:rsidRPr="0036002D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F5480" w:rsidRPr="0036002D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 อบต</w:t>
      </w:r>
      <w:r w:rsidR="002F5480" w:rsidRPr="0036002D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36002D">
        <w:rPr>
          <w:rFonts w:ascii="TH SarabunPSK" w:hAnsi="TH SarabunPSK" w:cs="TH SarabunPSK"/>
          <w:noProof/>
          <w:sz w:val="32"/>
          <w:szCs w:val="32"/>
          <w:cs/>
        </w:rPr>
        <w:t xml:space="preserve">นาหัวบ่อ วิทิต สำเนาคู่มือประชาชน </w:t>
      </w:r>
      <w:r w:rsidR="002F5480" w:rsidRPr="0036002D">
        <w:rPr>
          <w:rFonts w:ascii="TH SarabunPSK" w:hAnsi="TH SarabunPSK" w:cs="TH SarabunPSK"/>
          <w:noProof/>
          <w:sz w:val="32"/>
          <w:szCs w:val="32"/>
        </w:rPr>
        <w:t>31/08/2015 11:42</w:t>
      </w:r>
    </w:p>
    <w:p w:rsidR="00D30394" w:rsidRPr="0036002D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36002D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:rsidR="00D30394" w:rsidRPr="0036002D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36002D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6002D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36002D">
        <w:rPr>
          <w:rFonts w:ascii="TH SarabunPSK" w:hAnsi="TH SarabunPSK" w:cs="TH SarabunPSK"/>
          <w:color w:val="808080" w:themeColor="background1" w:themeShade="80"/>
          <w:sz w:val="20"/>
          <w:szCs w:val="24"/>
        </w:rPr>
        <w:t>Backend.info.go.th</w:t>
      </w:r>
    </w:p>
    <w:p w:rsidR="0018011C" w:rsidRPr="0036002D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24"/>
          <w:szCs w:val="24"/>
        </w:rPr>
      </w:pPr>
      <w:r w:rsidRPr="0036002D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36002D">
        <w:rPr>
          <w:rFonts w:ascii="TH SarabunPSK" w:hAnsi="TH SarabunPSK" w:cs="TH SarabunPSK"/>
          <w:color w:val="808080" w:themeColor="background1" w:themeShade="80"/>
          <w:sz w:val="24"/>
          <w:szCs w:val="24"/>
        </w:rPr>
        <w:t xml:space="preserve">: </w:t>
      </w:r>
      <w:r w:rsidR="0018011C" w:rsidRPr="0036002D">
        <w:rPr>
          <w:rFonts w:ascii="TH SarabunPSK" w:hAnsi="TH SarabunPSK" w:cs="TH SarabunPSK"/>
          <w:noProof/>
          <w:color w:val="808080" w:themeColor="background1" w:themeShade="80"/>
          <w:sz w:val="24"/>
          <w:szCs w:val="24"/>
        </w:rPr>
        <w:t>-</w:t>
      </w:r>
    </w:p>
    <w:sectPr w:rsidR="0018011C" w:rsidRPr="0036002D" w:rsidSect="0036002D">
      <w:pgSz w:w="12240" w:h="15840"/>
      <w:pgMar w:top="1134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002D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B455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30A0-62C9-415E-9156-89B86704FDA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02892B9-4CB7-411D-BA62-F113A33B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59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NP2012</cp:lastModifiedBy>
  <cp:revision>10</cp:revision>
  <cp:lastPrinted>2016-03-16T07:07:00Z</cp:lastPrinted>
  <dcterms:created xsi:type="dcterms:W3CDTF">2015-09-14T08:31:00Z</dcterms:created>
  <dcterms:modified xsi:type="dcterms:W3CDTF">2016-03-16T07:07:00Z</dcterms:modified>
</cp:coreProperties>
</file>