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900E73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0E73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900E73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900E73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="00081011" w:rsidRPr="00900E73">
        <w:rPr>
          <w:rFonts w:ascii="TH SarabunPSK" w:hAnsi="TH SarabunPSK" w:cs="TH SarabunPSK"/>
          <w:b/>
          <w:bCs/>
          <w:noProof/>
          <w:sz w:val="32"/>
          <w:szCs w:val="32"/>
        </w:rPr>
        <w:t>(</w:t>
      </w:r>
      <w:r w:rsidR="00081011" w:rsidRPr="00900E7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ตั้งใหม่</w:t>
      </w:r>
      <w:r w:rsidR="00081011" w:rsidRPr="00900E73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) </w:t>
      </w:r>
      <w:r w:rsidR="00081011" w:rsidRPr="00900E7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ตาม พ</w:t>
      </w:r>
      <w:r w:rsidR="00081011" w:rsidRPr="00900E73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="00081011" w:rsidRPr="00900E7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</w:t>
      </w:r>
      <w:r w:rsidR="00081011" w:rsidRPr="00900E73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="00081011" w:rsidRPr="00900E7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บ</w:t>
      </w:r>
      <w:r w:rsidR="00081011" w:rsidRPr="00900E73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="00081011" w:rsidRPr="00900E7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ทะเบียนพาณิชย์ พ</w:t>
      </w:r>
      <w:r w:rsidR="00081011" w:rsidRPr="00900E73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="00081011" w:rsidRPr="00900E7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ศ</w:t>
      </w:r>
      <w:r w:rsidR="00081011" w:rsidRPr="00900E73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. 2499 </w:t>
      </w:r>
      <w:r w:rsidR="00081011" w:rsidRPr="00900E7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513AE8" w:rsidRPr="00900E73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0E7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900E73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900E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900E73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องค์การบริหารส่วนตำบลนาหัวบ่อ อำเภอโพนสวรรค์ จังหวัดนครพนม</w:t>
      </w:r>
      <w:r w:rsidR="00081011" w:rsidRPr="00900E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900E73">
        <w:rPr>
          <w:rFonts w:ascii="TH SarabunPSK" w:hAnsi="TH SarabunPSK" w:cs="TH SarabunPSK"/>
          <w:noProof/>
          <w:sz w:val="32"/>
          <w:szCs w:val="32"/>
          <w:cs/>
        </w:rPr>
        <w:t>กระทรวงพาณิชย์</w:t>
      </w:r>
      <w:r w:rsidRPr="00900E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900E73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900E7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D20C2" wp14:editId="5DEE9169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900E73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0E73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00E73" w:rsidRDefault="00081011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900E73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900E73">
        <w:rPr>
          <w:rFonts w:ascii="TH SarabunPSK" w:hAnsi="TH SarabunPSK" w:cs="TH SarabunPSK"/>
          <w:noProof/>
          <w:sz w:val="32"/>
          <w:szCs w:val="32"/>
          <w:cs/>
        </w:rPr>
        <w:t xml:space="preserve">ผู้ประกอบพาณิชยกิจต้องยื่นขอจดทะเบียนพาณิชย์ภายใน </w:t>
      </w:r>
      <w:r w:rsidRPr="00900E73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900E73">
        <w:rPr>
          <w:rFonts w:ascii="TH SarabunPSK" w:hAnsi="TH SarabunPSK" w:cs="TH SarabunPSK"/>
          <w:noProof/>
          <w:sz w:val="32"/>
          <w:szCs w:val="32"/>
          <w:cs/>
        </w:rPr>
        <w:t xml:space="preserve">วัน นับตั้งแต่วันเริ่มประกอบกิจการ  </w:t>
      </w:r>
      <w:r w:rsidRPr="00900E73">
        <w:rPr>
          <w:rFonts w:ascii="TH SarabunPSK" w:hAnsi="TH SarabunPSK" w:cs="TH SarabunPSK"/>
          <w:noProof/>
          <w:sz w:val="32"/>
          <w:szCs w:val="32"/>
        </w:rPr>
        <w:t>(</w:t>
      </w:r>
      <w:r w:rsidRPr="00900E73">
        <w:rPr>
          <w:rFonts w:ascii="TH SarabunPSK" w:hAnsi="TH SarabunPSK" w:cs="TH SarabunPSK"/>
          <w:noProof/>
          <w:sz w:val="32"/>
          <w:szCs w:val="32"/>
          <w:cs/>
        </w:rPr>
        <w:t xml:space="preserve">มาตรา </w:t>
      </w:r>
      <w:r w:rsidRPr="00900E73">
        <w:rPr>
          <w:rFonts w:ascii="TH SarabunPSK" w:hAnsi="TH SarabunPSK" w:cs="TH SarabunPSK"/>
          <w:noProof/>
          <w:sz w:val="32"/>
          <w:szCs w:val="32"/>
        </w:rPr>
        <w:t>11)</w:t>
      </w:r>
      <w:r w:rsidRPr="00900E73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900E73">
        <w:rPr>
          <w:rFonts w:ascii="TH SarabunPSK" w:hAnsi="TH SarabunPSK" w:cs="TH SarabunPSK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900E73">
        <w:rPr>
          <w:rFonts w:ascii="TH SarabunPSK" w:hAnsi="TH SarabunPSK" w:cs="TH SarabunPSK"/>
          <w:noProof/>
          <w:sz w:val="32"/>
          <w:szCs w:val="32"/>
        </w:rPr>
        <w:br/>
        <w:t xml:space="preserve">3. </w:t>
      </w:r>
      <w:r w:rsidRPr="00900E73">
        <w:rPr>
          <w:rFonts w:ascii="TH SarabunPSK" w:hAnsi="TH SarabunPSK" w:cs="TH SarabunPSK"/>
          <w:noProof/>
          <w:sz w:val="32"/>
          <w:szCs w:val="32"/>
          <w:cs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  <w:r w:rsidRPr="00900E73">
        <w:rPr>
          <w:rFonts w:ascii="TH SarabunPSK" w:hAnsi="TH SarabunPSK" w:cs="TH SarabunPSK"/>
          <w:noProof/>
          <w:sz w:val="32"/>
          <w:szCs w:val="32"/>
        </w:rPr>
        <w:br/>
        <w:t xml:space="preserve">4. </w:t>
      </w:r>
      <w:r w:rsidRPr="00900E73">
        <w:rPr>
          <w:rFonts w:ascii="TH SarabunPSK" w:hAnsi="TH SarabunPSK" w:cs="TH SarabunPSK"/>
          <w:noProof/>
          <w:sz w:val="32"/>
          <w:szCs w:val="32"/>
          <w:cs/>
        </w:rPr>
        <w:t xml:space="preserve">แบบพิมพ์คำขอจดทะเบียน </w:t>
      </w:r>
      <w:r w:rsidRPr="00900E73">
        <w:rPr>
          <w:rFonts w:ascii="TH SarabunPSK" w:hAnsi="TH SarabunPSK" w:cs="TH SarabunPSK"/>
          <w:noProof/>
          <w:sz w:val="32"/>
          <w:szCs w:val="32"/>
        </w:rPr>
        <w:t>(</w:t>
      </w:r>
      <w:r w:rsidRPr="00900E73">
        <w:rPr>
          <w:rFonts w:ascii="TH SarabunPSK" w:hAnsi="TH SarabunPSK" w:cs="TH SarabunPSK"/>
          <w:noProof/>
          <w:sz w:val="32"/>
          <w:szCs w:val="32"/>
          <w:cs/>
        </w:rPr>
        <w:t>แบบ ทพ</w:t>
      </w:r>
      <w:r w:rsidRPr="00900E73">
        <w:rPr>
          <w:rFonts w:ascii="TH SarabunPSK" w:hAnsi="TH SarabunPSK" w:cs="TH SarabunPSK"/>
          <w:noProof/>
          <w:sz w:val="32"/>
          <w:szCs w:val="32"/>
        </w:rPr>
        <w:t xml:space="preserve">.) </w:t>
      </w:r>
      <w:r w:rsidRPr="00900E73">
        <w:rPr>
          <w:rFonts w:ascii="TH SarabunPSK" w:hAnsi="TH SarabunPSK" w:cs="TH SarabunPSK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Pr="00900E73">
        <w:rPr>
          <w:rFonts w:ascii="TH SarabunPSK" w:hAnsi="TH SarabunPSK" w:cs="TH SarabunPSK"/>
          <w:noProof/>
          <w:sz w:val="32"/>
          <w:szCs w:val="32"/>
        </w:rPr>
        <w:t>www.dbd.go.th</w:t>
      </w:r>
      <w:r w:rsidRPr="00900E73">
        <w:rPr>
          <w:rFonts w:ascii="TH SarabunPSK" w:hAnsi="TH SarabunPSK" w:cs="TH SarabunPSK"/>
          <w:noProof/>
          <w:sz w:val="32"/>
          <w:szCs w:val="32"/>
        </w:rPr>
        <w:br/>
      </w:r>
      <w:r w:rsidRPr="00900E73">
        <w:rPr>
          <w:rFonts w:ascii="TH SarabunPSK" w:hAnsi="TH SarabunPSK" w:cs="TH SarabunPSK"/>
          <w:noProof/>
          <w:sz w:val="32"/>
          <w:szCs w:val="32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900E73">
        <w:rPr>
          <w:rFonts w:ascii="TH SarabunPSK" w:hAnsi="TH SarabunPSK" w:cs="TH SarabunPSK"/>
          <w:noProof/>
          <w:sz w:val="32"/>
          <w:szCs w:val="32"/>
        </w:rPr>
        <w:t>/</w:t>
      </w:r>
      <w:r w:rsidRPr="00900E73">
        <w:rPr>
          <w:rFonts w:ascii="TH SarabunPSK" w:hAnsi="TH SarabunPSK" w:cs="TH SarabunPSK"/>
          <w:noProof/>
          <w:sz w:val="32"/>
          <w:szCs w:val="32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900E73">
        <w:rPr>
          <w:rFonts w:ascii="TH SarabunPSK" w:hAnsi="TH SarabunPSK" w:cs="TH SarabunPSK"/>
          <w:noProof/>
          <w:sz w:val="32"/>
          <w:szCs w:val="32"/>
        </w:rPr>
        <w:t>/</w:t>
      </w:r>
      <w:r w:rsidRPr="00900E73">
        <w:rPr>
          <w:rFonts w:ascii="TH SarabunPSK" w:hAnsi="TH SarabunPSK" w:cs="TH SarabunPSK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900E73">
        <w:rPr>
          <w:rFonts w:ascii="TH SarabunPSK" w:hAnsi="TH SarabunPSK" w:cs="TH SarabunPSK"/>
          <w:noProof/>
          <w:sz w:val="32"/>
          <w:szCs w:val="32"/>
        </w:rPr>
        <w:br/>
      </w:r>
    </w:p>
    <w:p w:rsidR="00974646" w:rsidRPr="00900E73" w:rsidRDefault="0065732E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0E73">
        <w:rPr>
          <w:rFonts w:ascii="TH SarabunPSK" w:hAnsi="TH SarabunPSK" w:cs="TH SarabunPSK"/>
          <w:sz w:val="32"/>
          <w:szCs w:val="32"/>
        </w:rPr>
        <w:t xml:space="preserve"> </w:t>
      </w:r>
      <w:r w:rsidR="00513AE8" w:rsidRPr="00900E73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900E73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900E73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0E73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900E73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องค์การบริหารส่วนตำบลนาหัวบ่อ  อำเภอโพนสวรรค์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จังหวัดนครพนม 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48190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โทรศัพท์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0 4253 0601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Email : nahuabor@hotmail.co.th/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900E73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900E73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0E73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  <w:tr w:rsidR="00B4081B" w:rsidRPr="00900E73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900E73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0E73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900E73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องค์การบริหารส่วนตำบลนาหัวบ่อ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อำเภอโพนสวรรค์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จังหวัดนครพนม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48190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โทรศัพท์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0 4253 0601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Email : nahuabor@hotmail.co.th/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900E73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900E73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0E73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900E73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900E73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0E7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900E73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0E7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900E7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00E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900E73">
        <w:rPr>
          <w:rFonts w:ascii="TH SarabunPSK" w:hAnsi="TH SarabunPSK" w:cs="TH SarabunPSK"/>
          <w:noProof/>
          <w:sz w:val="32"/>
          <w:szCs w:val="32"/>
        </w:rPr>
        <w:t xml:space="preserve">60 </w:t>
      </w:r>
      <w:r w:rsidR="00081011" w:rsidRPr="00900E73">
        <w:rPr>
          <w:rFonts w:ascii="TH SarabunPSK" w:hAnsi="TH SarabunPSK" w:cs="TH SarabunPSK"/>
          <w:noProof/>
          <w:sz w:val="32"/>
          <w:szCs w:val="32"/>
          <w:cs/>
        </w:rPr>
        <w:t>นาที</w:t>
      </w:r>
    </w:p>
    <w:p w:rsidR="00974646" w:rsidRPr="00900E73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900E73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00E73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900E73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900E73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900E73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900E73" w:rsidTr="00310762">
        <w:tc>
          <w:tcPr>
            <w:tcW w:w="846" w:type="dxa"/>
          </w:tcPr>
          <w:p w:rsidR="0067367B" w:rsidRPr="00900E73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00E73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900E73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แจ้งผล</w:t>
            </w:r>
          </w:p>
          <w:p w:rsidR="001A5925" w:rsidRPr="00900E7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900E7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900E7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องค์การบริหารส่วนตำบลนาหัวบ่อ อำเภอโพนสวรรค์ จังหวัดนครพนม</w:t>
            </w:r>
          </w:p>
          <w:p w:rsidR="0067367B" w:rsidRPr="00900E73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900E73" w:rsidTr="00310762">
        <w:tc>
          <w:tcPr>
            <w:tcW w:w="846" w:type="dxa"/>
          </w:tcPr>
          <w:p w:rsidR="0067367B" w:rsidRPr="00900E73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00E73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900E73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1A5925" w:rsidRPr="00900E7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900E7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900E7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องค์การบริหารส่วนตำบลนาหัวบ่อ อำเภอโพนสวรรค์ จังหวัดนครพนม</w:t>
            </w:r>
          </w:p>
          <w:p w:rsidR="0067367B" w:rsidRPr="00900E73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900E73" w:rsidTr="00310762">
        <w:tc>
          <w:tcPr>
            <w:tcW w:w="846" w:type="dxa"/>
          </w:tcPr>
          <w:p w:rsidR="0067367B" w:rsidRPr="00900E73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00E73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900E73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นายทะเบียนรับจดทะเบียน</w:t>
            </w: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</w:t>
            </w: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สำเนาเอกสาร</w:t>
            </w:r>
          </w:p>
          <w:p w:rsidR="001A5925" w:rsidRPr="00900E7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900E7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900E7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องค์การบริหารส่วนตำบลนาหัวบ่อ อำเภอโพนสวรรค์ จังหวัดนครพนม</w:t>
            </w:r>
          </w:p>
          <w:p w:rsidR="0067367B" w:rsidRPr="00900E73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900E73" w:rsidTr="00310762">
        <w:tc>
          <w:tcPr>
            <w:tcW w:w="846" w:type="dxa"/>
          </w:tcPr>
          <w:p w:rsidR="0067367B" w:rsidRPr="00900E73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00E73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/</w:t>
            </w: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900E73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1A5925" w:rsidRPr="00900E7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900E7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900E7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องค์การบริหารส่วนตำบลนาหัวบ่อ อำเภอโพนสวรรค์ จังหวัดนครพนม</w:t>
            </w:r>
          </w:p>
          <w:p w:rsidR="0067367B" w:rsidRPr="00900E73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900E73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900E73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0E7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900E73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00E73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900E73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900E73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900E73" w:rsidTr="000E5F48">
        <w:tc>
          <w:tcPr>
            <w:tcW w:w="846" w:type="dxa"/>
          </w:tcPr>
          <w:p w:rsidR="00E8524B" w:rsidRPr="00900E73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900E73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00E73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แบบ ทพ</w:t>
            </w: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.)</w:t>
            </w:r>
          </w:p>
          <w:p w:rsidR="00CD595C" w:rsidRPr="00900E7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900E7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900E73" w:rsidRDefault="00900E73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00E7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00E73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900E73" w:rsidTr="000E5F48">
        <w:tc>
          <w:tcPr>
            <w:tcW w:w="846" w:type="dxa"/>
          </w:tcPr>
          <w:p w:rsidR="00E8524B" w:rsidRPr="00900E73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900E73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00E73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900E7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900E7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900E73" w:rsidRDefault="00900E73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5077343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00E7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00E73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900E73" w:rsidTr="000E5F48">
        <w:tc>
          <w:tcPr>
            <w:tcW w:w="846" w:type="dxa"/>
          </w:tcPr>
          <w:p w:rsidR="00E8524B" w:rsidRPr="00900E73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900E73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00E73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900E7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900E7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900E73" w:rsidRDefault="00900E73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88166464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00E7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00E73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900E73" w:rsidTr="000E5F48">
        <w:tc>
          <w:tcPr>
            <w:tcW w:w="846" w:type="dxa"/>
          </w:tcPr>
          <w:p w:rsidR="00E8524B" w:rsidRPr="00900E73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900E73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00E73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 </w:t>
            </w: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คน</w:t>
            </w:r>
          </w:p>
          <w:p w:rsidR="00CD595C" w:rsidRPr="00900E7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900E7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900E73" w:rsidRDefault="00900E73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36043059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00E7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00E73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900E73" w:rsidTr="000E5F48">
        <w:tc>
          <w:tcPr>
            <w:tcW w:w="846" w:type="dxa"/>
          </w:tcPr>
          <w:p w:rsidR="00E8524B" w:rsidRPr="00900E73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900E73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00E73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900E7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900E7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900E73" w:rsidRDefault="00900E73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67364993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00E7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00E73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900E73" w:rsidTr="000E5F48">
        <w:tc>
          <w:tcPr>
            <w:tcW w:w="846" w:type="dxa"/>
          </w:tcPr>
          <w:p w:rsidR="00E8524B" w:rsidRPr="00900E73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900E73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00E73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CD595C" w:rsidRPr="00900E7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900E7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900E73" w:rsidRDefault="00900E73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78634336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00E7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00E73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900E73" w:rsidTr="000E5F48">
        <w:tc>
          <w:tcPr>
            <w:tcW w:w="846" w:type="dxa"/>
          </w:tcPr>
          <w:p w:rsidR="00E8524B" w:rsidRPr="00900E73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900E73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00E73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10 </w:t>
            </w: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CD595C" w:rsidRPr="00900E7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900E7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900E73" w:rsidRDefault="00900E73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46620051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00E7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00E73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900E73" w:rsidTr="000E5F48">
        <w:tc>
          <w:tcPr>
            <w:tcW w:w="846" w:type="dxa"/>
          </w:tcPr>
          <w:p w:rsidR="00E8524B" w:rsidRPr="00900E73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900E73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00E73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CD595C" w:rsidRPr="00900E7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900E7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Default="00900E73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76050070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00E7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</w:p>
          <w:p w:rsidR="00900E73" w:rsidRDefault="00900E73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0E73" w:rsidRDefault="00900E73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0E73" w:rsidRPr="00900E73" w:rsidRDefault="00900E73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900E73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900E73" w:rsidTr="000E5F48">
        <w:tc>
          <w:tcPr>
            <w:tcW w:w="846" w:type="dxa"/>
          </w:tcPr>
          <w:p w:rsidR="00E8524B" w:rsidRPr="00900E73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9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900E73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00E73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</w:t>
            </w:r>
          </w:p>
          <w:p w:rsidR="00CD595C" w:rsidRPr="00900E7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900E7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900E73" w:rsidRDefault="00900E73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35994665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00E7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00E73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900E73" w:rsidTr="000E5F48">
        <w:tc>
          <w:tcPr>
            <w:tcW w:w="846" w:type="dxa"/>
          </w:tcPr>
          <w:p w:rsidR="00E8524B" w:rsidRPr="00900E73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900E73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00E73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900E7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900E7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900E73" w:rsidRDefault="00900E73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27206444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00E7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00E73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CD595C" w:rsidRPr="00900E73" w:rsidRDefault="00CD595C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D595C" w:rsidRPr="00900E73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0E73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900E7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900E73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900E73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900E73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900E73" w:rsidTr="008D6120">
        <w:tc>
          <w:tcPr>
            <w:tcW w:w="846" w:type="dxa"/>
          </w:tcPr>
          <w:p w:rsidR="00CD595C" w:rsidRPr="00900E73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900E73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คำขอละ</w:t>
            </w: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br/>
            </w: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br/>
            </w:r>
          </w:p>
          <w:p w:rsidR="001A5925" w:rsidRPr="00900E7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900E73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50 </w:t>
            </w:r>
            <w:r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CD595C" w:rsidRPr="00900E73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00E7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900E73" w:rsidTr="008D6120">
        <w:tc>
          <w:tcPr>
            <w:tcW w:w="846" w:type="dxa"/>
          </w:tcPr>
          <w:p w:rsidR="00CD595C" w:rsidRPr="00900E73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900E73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900E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900E7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900E73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CD595C" w:rsidRPr="00900E73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00E7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900E73" w:rsidRDefault="00CD595C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367B" w:rsidRPr="00900E73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0E73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900E73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900E7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00E73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900E73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900E73" w:rsidTr="00527864">
        <w:tc>
          <w:tcPr>
            <w:tcW w:w="846" w:type="dxa"/>
          </w:tcPr>
          <w:p w:rsidR="000B2BF5" w:rsidRPr="00900E73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00E73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ร้องเรียน ณ ช่องทางที่ยื่นคำขอ</w:t>
            </w:r>
          </w:p>
          <w:p w:rsidR="001A5925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องค์การบริหารส่วนตำบลนาหัวบ่อ อำเภอโพนสวรรค์ จังหวัดนครพนม 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48190 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โทรศัพท์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 4253 0601 Email : </w:t>
            </w:r>
            <w:hyperlink r:id="rId7" w:history="1">
              <w:r w:rsidR="00900E73" w:rsidRPr="00AE2DCF">
                <w:rPr>
                  <w:rStyle w:val="Hyperlink"/>
                  <w:rFonts w:ascii="TH SarabunPSK" w:hAnsi="TH SarabunPSK" w:cs="TH SarabunPSK"/>
                  <w:iCs/>
                  <w:noProof/>
                  <w:sz w:val="32"/>
                  <w:szCs w:val="32"/>
                </w:rPr>
                <w:t>nahuabor@hotmail.co.th)</w:t>
              </w:r>
            </w:hyperlink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  <w:p w:rsidR="00900E73" w:rsidRPr="00900E73" w:rsidRDefault="00900E73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0B2BF5" w:rsidRPr="00900E73" w:rsidTr="00527864">
        <w:tc>
          <w:tcPr>
            <w:tcW w:w="846" w:type="dxa"/>
          </w:tcPr>
          <w:p w:rsidR="000B2BF5" w:rsidRPr="00900E73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2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00E73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1A5925" w:rsidRPr="00900E7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(0-2547-4446-7 )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900E73" w:rsidTr="00527864">
        <w:tc>
          <w:tcPr>
            <w:tcW w:w="846" w:type="dxa"/>
          </w:tcPr>
          <w:p w:rsidR="000B2BF5" w:rsidRPr="00900E73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00E73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: Call Center 1570</w:t>
            </w:r>
          </w:p>
          <w:p w:rsidR="001A5925" w:rsidRPr="00900E7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900E73" w:rsidTr="00527864">
        <w:tc>
          <w:tcPr>
            <w:tcW w:w="846" w:type="dxa"/>
          </w:tcPr>
          <w:p w:rsidR="000B2BF5" w:rsidRPr="00900E73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00E73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เว็บไซต์  </w:t>
            </w: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: www.dbd.go.th</w:t>
            </w:r>
          </w:p>
          <w:p w:rsidR="001A5925" w:rsidRPr="00900E7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900E73" w:rsidTr="00527864">
        <w:tc>
          <w:tcPr>
            <w:tcW w:w="846" w:type="dxa"/>
          </w:tcPr>
          <w:p w:rsidR="000B2BF5" w:rsidRPr="00900E73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00E73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900E7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900E73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900E73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0E73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900E7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00E73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900E73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900E73" w:rsidTr="00527864">
        <w:tc>
          <w:tcPr>
            <w:tcW w:w="846" w:type="dxa"/>
          </w:tcPr>
          <w:p w:rsidR="000B2BF5" w:rsidRPr="00900E73" w:rsidRDefault="00A36052" w:rsidP="00727E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00E73" w:rsidRDefault="00A3605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คู่มือการกรอกเอกสาร</w:t>
            </w:r>
          </w:p>
          <w:p w:rsidR="001A5925" w:rsidRPr="00900E7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00E7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900E73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900E73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0E7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D30394" w:rsidRPr="00900E73" w:rsidRDefault="00D30394" w:rsidP="00900E7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00E7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6F755E" wp14:editId="12F64B27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00E73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900E7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00E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ED7" w:rsidRPr="00900E73">
        <w:rPr>
          <w:rFonts w:ascii="TH SarabunPSK" w:hAnsi="TH SarabunPSK" w:cs="TH SarabunPSK"/>
          <w:noProof/>
          <w:sz w:val="32"/>
          <w:szCs w:val="32"/>
          <w:cs/>
        </w:rPr>
        <w:t xml:space="preserve">การจดทะเบียนพาณิชย์ </w:t>
      </w:r>
      <w:r w:rsidR="007B7ED7" w:rsidRPr="00900E73">
        <w:rPr>
          <w:rFonts w:ascii="TH SarabunPSK" w:hAnsi="TH SarabunPSK" w:cs="TH SarabunPSK"/>
          <w:noProof/>
          <w:sz w:val="32"/>
          <w:szCs w:val="32"/>
        </w:rPr>
        <w:t>(</w:t>
      </w:r>
      <w:r w:rsidR="007B7ED7" w:rsidRPr="00900E73">
        <w:rPr>
          <w:rFonts w:ascii="TH SarabunPSK" w:hAnsi="TH SarabunPSK" w:cs="TH SarabunPSK"/>
          <w:noProof/>
          <w:sz w:val="32"/>
          <w:szCs w:val="32"/>
          <w:cs/>
        </w:rPr>
        <w:t>ตั้งใหม่</w:t>
      </w:r>
      <w:r w:rsidR="007B7ED7" w:rsidRPr="00900E73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="007B7ED7" w:rsidRPr="00900E73">
        <w:rPr>
          <w:rFonts w:ascii="TH SarabunPSK" w:hAnsi="TH SarabunPSK" w:cs="TH SarabunPSK"/>
          <w:noProof/>
          <w:sz w:val="32"/>
          <w:szCs w:val="32"/>
          <w:cs/>
        </w:rPr>
        <w:t>ตาม พ</w:t>
      </w:r>
      <w:r w:rsidR="007B7ED7" w:rsidRPr="00900E73">
        <w:rPr>
          <w:rFonts w:ascii="TH SarabunPSK" w:hAnsi="TH SarabunPSK" w:cs="TH SarabunPSK"/>
          <w:noProof/>
          <w:sz w:val="32"/>
          <w:szCs w:val="32"/>
        </w:rPr>
        <w:t>.</w:t>
      </w:r>
      <w:r w:rsidR="007B7ED7" w:rsidRPr="00900E73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="007B7ED7" w:rsidRPr="00900E73">
        <w:rPr>
          <w:rFonts w:ascii="TH SarabunPSK" w:hAnsi="TH SarabunPSK" w:cs="TH SarabunPSK"/>
          <w:noProof/>
          <w:sz w:val="32"/>
          <w:szCs w:val="32"/>
        </w:rPr>
        <w:t>.</w:t>
      </w:r>
      <w:r w:rsidR="007B7ED7" w:rsidRPr="00900E73">
        <w:rPr>
          <w:rFonts w:ascii="TH SarabunPSK" w:hAnsi="TH SarabunPSK" w:cs="TH SarabunPSK"/>
          <w:noProof/>
          <w:sz w:val="32"/>
          <w:szCs w:val="32"/>
          <w:cs/>
        </w:rPr>
        <w:t>บ</w:t>
      </w:r>
      <w:r w:rsidR="007B7ED7" w:rsidRPr="00900E73">
        <w:rPr>
          <w:rFonts w:ascii="TH SarabunPSK" w:hAnsi="TH SarabunPSK" w:cs="TH SarabunPSK"/>
          <w:noProof/>
          <w:sz w:val="32"/>
          <w:szCs w:val="32"/>
        </w:rPr>
        <w:t>.</w:t>
      </w:r>
      <w:r w:rsidR="007B7ED7" w:rsidRPr="00900E73">
        <w:rPr>
          <w:rFonts w:ascii="TH SarabunPSK" w:hAnsi="TH SarabunPSK" w:cs="TH SarabunPSK"/>
          <w:noProof/>
          <w:sz w:val="32"/>
          <w:szCs w:val="32"/>
          <w:cs/>
        </w:rPr>
        <w:t>ทะเบียนพาณิชย์ พ</w:t>
      </w:r>
      <w:r w:rsidR="007B7ED7" w:rsidRPr="00900E73">
        <w:rPr>
          <w:rFonts w:ascii="TH SarabunPSK" w:hAnsi="TH SarabunPSK" w:cs="TH SarabunPSK"/>
          <w:noProof/>
          <w:sz w:val="32"/>
          <w:szCs w:val="32"/>
        </w:rPr>
        <w:t>.</w:t>
      </w:r>
      <w:r w:rsidR="007B7ED7" w:rsidRPr="00900E73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="007B7ED7" w:rsidRPr="00900E73">
        <w:rPr>
          <w:rFonts w:ascii="TH SarabunPSK" w:hAnsi="TH SarabunPSK" w:cs="TH SarabunPSK"/>
          <w:noProof/>
          <w:sz w:val="32"/>
          <w:szCs w:val="32"/>
        </w:rPr>
        <w:t xml:space="preserve">. 2499 </w:t>
      </w:r>
      <w:r w:rsidR="007B7ED7" w:rsidRPr="00900E73">
        <w:rPr>
          <w:rFonts w:ascii="TH SarabunPSK" w:hAnsi="TH SarabunPSK" w:cs="TH SarabunPSK"/>
          <w:noProof/>
          <w:sz w:val="32"/>
          <w:szCs w:val="32"/>
          <w:cs/>
        </w:rPr>
        <w:t>กรณีผู้ขอจดทะเบียนเป็นบุคคลธรรมดา</w:t>
      </w:r>
      <w:r w:rsidR="007B7ED7" w:rsidRPr="00900E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30394" w:rsidRPr="00900E73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900E73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900E73">
        <w:rPr>
          <w:rFonts w:ascii="TH SarabunPSK" w:hAnsi="TH SarabunPSK" w:cs="TH SarabunPSK"/>
          <w:sz w:val="32"/>
          <w:szCs w:val="32"/>
        </w:rPr>
        <w:t>:</w:t>
      </w:r>
      <w:r w:rsidRPr="00900E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0B8F" w:rsidRPr="00900E73">
        <w:rPr>
          <w:rFonts w:ascii="TH SarabunPSK" w:hAnsi="TH SarabunPSK" w:cs="TH SarabunPSK"/>
          <w:noProof/>
          <w:sz w:val="32"/>
          <w:szCs w:val="32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900E73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0E73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900E7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00E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900E73">
        <w:rPr>
          <w:rFonts w:ascii="TH SarabunPSK" w:hAnsi="TH SarabunPSK" w:cs="TH SarabunPSK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900E73">
        <w:rPr>
          <w:rFonts w:ascii="TH SarabunPSK" w:hAnsi="TH SarabunPSK" w:cs="TH SarabunPSK"/>
          <w:noProof/>
          <w:sz w:val="32"/>
          <w:szCs w:val="32"/>
        </w:rPr>
        <w:t>(</w:t>
      </w:r>
      <w:r w:rsidR="00310B8F" w:rsidRPr="00900E73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900E73">
        <w:rPr>
          <w:rFonts w:ascii="TH SarabunPSK" w:hAnsi="TH SarabunPSK" w:cs="TH SarabunPSK"/>
          <w:noProof/>
          <w:sz w:val="32"/>
          <w:szCs w:val="32"/>
        </w:rPr>
        <w:t>)</w:t>
      </w:r>
    </w:p>
    <w:p w:rsidR="00D30394" w:rsidRPr="00900E73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900E7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900E73">
        <w:rPr>
          <w:rFonts w:ascii="TH SarabunPSK" w:hAnsi="TH SarabunPSK" w:cs="TH SarabunPSK"/>
          <w:noProof/>
          <w:sz w:val="32"/>
          <w:szCs w:val="32"/>
          <w:cs/>
        </w:rPr>
        <w:t>จดทะเบียน</w:t>
      </w:r>
    </w:p>
    <w:p w:rsidR="009F08E4" w:rsidRPr="00900E73" w:rsidRDefault="009F08E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0E73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900E73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900E73" w:rsidTr="009F08E4">
        <w:tc>
          <w:tcPr>
            <w:tcW w:w="10070" w:type="dxa"/>
          </w:tcPr>
          <w:p w:rsidR="00357B89" w:rsidRPr="00900E73" w:rsidRDefault="00357B89" w:rsidP="00BB159F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57B89" w:rsidRPr="00900E73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กฎกระทรวงพาณิชย์ ฉบับที่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3 (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2540)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 พ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900E73" w:rsidTr="009F08E4">
        <w:tc>
          <w:tcPr>
            <w:tcW w:w="10070" w:type="dxa"/>
          </w:tcPr>
          <w:p w:rsidR="00357B89" w:rsidRPr="00900E73" w:rsidRDefault="00357B89" w:rsidP="00900E7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ฎ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กำหนดกิจการเป็นพาณิชยกิจ พ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2546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900E73" w:rsidTr="009F08E4">
        <w:tc>
          <w:tcPr>
            <w:tcW w:w="10070" w:type="dxa"/>
          </w:tcPr>
          <w:p w:rsidR="00357B89" w:rsidRPr="00900E73" w:rsidRDefault="00357B89" w:rsidP="00BB159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83 (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2515) 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900E73" w:rsidTr="009F08E4">
        <w:tc>
          <w:tcPr>
            <w:tcW w:w="10070" w:type="dxa"/>
          </w:tcPr>
          <w:p w:rsidR="00357B89" w:rsidRPr="00900E73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93 (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2520)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900E73" w:rsidTr="009F08E4">
        <w:tc>
          <w:tcPr>
            <w:tcW w:w="10070" w:type="dxa"/>
          </w:tcPr>
          <w:p w:rsidR="00357B89" w:rsidRPr="00900E73" w:rsidRDefault="00357B89" w:rsidP="00BB159F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900E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57B89" w:rsidRPr="00900E73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5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00E73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11)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2553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900E73" w:rsidTr="009F08E4">
        <w:tc>
          <w:tcPr>
            <w:tcW w:w="10070" w:type="dxa"/>
          </w:tcPr>
          <w:p w:rsidR="00357B89" w:rsidRPr="00900E73" w:rsidRDefault="00357B89" w:rsidP="00900E7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6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8)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2552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900E73" w:rsidTr="009F08E4">
        <w:tc>
          <w:tcPr>
            <w:tcW w:w="10070" w:type="dxa"/>
          </w:tcPr>
          <w:p w:rsidR="00357B89" w:rsidRPr="00900E73" w:rsidRDefault="00357B89" w:rsidP="00900E7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9)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2552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10)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2553 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900E73" w:rsidTr="009F08E4">
        <w:tc>
          <w:tcPr>
            <w:tcW w:w="10070" w:type="dxa"/>
          </w:tcPr>
          <w:p w:rsidR="00357B89" w:rsidRPr="00900E73" w:rsidRDefault="00357B89" w:rsidP="00900E7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00E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2555  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900E73" w:rsidTr="009F08E4">
        <w:tc>
          <w:tcPr>
            <w:tcW w:w="10070" w:type="dxa"/>
          </w:tcPr>
          <w:p w:rsidR="00357B89" w:rsidRPr="00900E73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00E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1/2553 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900E73" w:rsidTr="009F08E4">
        <w:tc>
          <w:tcPr>
            <w:tcW w:w="10070" w:type="dxa"/>
          </w:tcPr>
          <w:p w:rsidR="00357B89" w:rsidRPr="00900E73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00E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ทะเบียนพาณิชย์ พ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900E73" w:rsidTr="009F08E4">
        <w:tc>
          <w:tcPr>
            <w:tcW w:w="10070" w:type="dxa"/>
          </w:tcPr>
          <w:p w:rsidR="00357B89" w:rsidRPr="00900E73" w:rsidRDefault="00357B89" w:rsidP="00900E7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0E73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00E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  พ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900E7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2549</w:t>
            </w:r>
            <w:r w:rsidRPr="00900E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D30394" w:rsidRPr="00900E73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0E73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900E7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00E73">
        <w:rPr>
          <w:rFonts w:ascii="TH SarabunPSK" w:hAnsi="TH SarabunPSK" w:cs="TH SarabunPSK"/>
          <w:sz w:val="32"/>
          <w:szCs w:val="32"/>
        </w:rPr>
        <w:t xml:space="preserve"> </w:t>
      </w:r>
      <w:r w:rsidR="00C46545" w:rsidRPr="00900E73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D30394" w:rsidRPr="00900E73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0E73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900E73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D30394" w:rsidRPr="00900E73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0E73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900E7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00E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900E73">
        <w:rPr>
          <w:rFonts w:ascii="TH SarabunPSK" w:hAnsi="TH SarabunPSK" w:cs="TH SarabunPSK"/>
          <w:noProof/>
          <w:sz w:val="32"/>
          <w:szCs w:val="32"/>
          <w:cs/>
        </w:rPr>
        <w:t>ไม่มี</w:t>
      </w:r>
      <w:r w:rsidRPr="00900E73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900E7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F5480" w:rsidRPr="00900E73">
        <w:rPr>
          <w:rFonts w:ascii="TH SarabunPSK" w:hAnsi="TH SarabunPSK" w:cs="TH SarabunPSK"/>
          <w:noProof/>
          <w:sz w:val="32"/>
          <w:szCs w:val="32"/>
        </w:rPr>
        <w:t>0.0</w:t>
      </w:r>
    </w:p>
    <w:p w:rsidR="00D30394" w:rsidRPr="00900E73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0394" w:rsidRPr="00900E73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0E73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900E73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30394" w:rsidRPr="00900E73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900E73">
        <w:rPr>
          <w:rFonts w:ascii="TH SarabunPSK" w:hAnsi="TH SarabunPSK" w:cs="TH SarabunPSK"/>
          <w:sz w:val="32"/>
          <w:szCs w:val="32"/>
        </w:rPr>
        <w:tab/>
      </w:r>
      <w:r w:rsidRPr="00900E73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="00C46545" w:rsidRPr="00900E73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900E73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900E73">
        <w:rPr>
          <w:rFonts w:ascii="TH SarabunPSK" w:hAnsi="TH SarabunPSK" w:cs="TH SarabunPSK"/>
          <w:sz w:val="32"/>
          <w:szCs w:val="32"/>
        </w:rPr>
        <w:tab/>
      </w:r>
      <w:r w:rsidRPr="00900E73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="00C46545" w:rsidRPr="00900E73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900E73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900E73">
        <w:rPr>
          <w:rFonts w:ascii="TH SarabunPSK" w:hAnsi="TH SarabunPSK" w:cs="TH SarabunPSK"/>
          <w:sz w:val="32"/>
          <w:szCs w:val="32"/>
        </w:rPr>
        <w:tab/>
      </w:r>
      <w:r w:rsidRPr="00900E73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="00C46545" w:rsidRPr="00900E73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900E73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900E73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00E73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900E73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F5480" w:rsidRPr="00900E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480" w:rsidRPr="00900E73">
        <w:rPr>
          <w:rFonts w:ascii="TH SarabunPSK" w:hAnsi="TH SarabunPSK" w:cs="TH SarabunPSK"/>
          <w:noProof/>
          <w:sz w:val="32"/>
          <w:szCs w:val="32"/>
          <w:cs/>
        </w:rPr>
        <w:t xml:space="preserve">การจดทะเบียนพาณิชย์ </w:t>
      </w:r>
      <w:r w:rsidR="002F5480" w:rsidRPr="00900E73">
        <w:rPr>
          <w:rFonts w:ascii="TH SarabunPSK" w:hAnsi="TH SarabunPSK" w:cs="TH SarabunPSK"/>
          <w:noProof/>
          <w:sz w:val="32"/>
          <w:szCs w:val="32"/>
        </w:rPr>
        <w:t>(</w:t>
      </w:r>
      <w:r w:rsidR="002F5480" w:rsidRPr="00900E73">
        <w:rPr>
          <w:rFonts w:ascii="TH SarabunPSK" w:hAnsi="TH SarabunPSK" w:cs="TH SarabunPSK"/>
          <w:noProof/>
          <w:sz w:val="32"/>
          <w:szCs w:val="32"/>
          <w:cs/>
        </w:rPr>
        <w:t>ตั้งใหม่</w:t>
      </w:r>
      <w:r w:rsidR="002F5480" w:rsidRPr="00900E73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="002F5480" w:rsidRPr="00900E73">
        <w:rPr>
          <w:rFonts w:ascii="TH SarabunPSK" w:hAnsi="TH SarabunPSK" w:cs="TH SarabunPSK"/>
          <w:noProof/>
          <w:sz w:val="32"/>
          <w:szCs w:val="32"/>
          <w:cs/>
        </w:rPr>
        <w:t>ตาม พ</w:t>
      </w:r>
      <w:r w:rsidR="002F5480" w:rsidRPr="00900E73">
        <w:rPr>
          <w:rFonts w:ascii="TH SarabunPSK" w:hAnsi="TH SarabunPSK" w:cs="TH SarabunPSK"/>
          <w:noProof/>
          <w:sz w:val="32"/>
          <w:szCs w:val="32"/>
        </w:rPr>
        <w:t>.</w:t>
      </w:r>
      <w:r w:rsidR="002F5480" w:rsidRPr="00900E73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="002F5480" w:rsidRPr="00900E73">
        <w:rPr>
          <w:rFonts w:ascii="TH SarabunPSK" w:hAnsi="TH SarabunPSK" w:cs="TH SarabunPSK"/>
          <w:noProof/>
          <w:sz w:val="32"/>
          <w:szCs w:val="32"/>
        </w:rPr>
        <w:t>.</w:t>
      </w:r>
      <w:r w:rsidR="002F5480" w:rsidRPr="00900E73">
        <w:rPr>
          <w:rFonts w:ascii="TH SarabunPSK" w:hAnsi="TH SarabunPSK" w:cs="TH SarabunPSK"/>
          <w:noProof/>
          <w:sz w:val="32"/>
          <w:szCs w:val="32"/>
          <w:cs/>
        </w:rPr>
        <w:t>บ</w:t>
      </w:r>
      <w:r w:rsidR="002F5480" w:rsidRPr="00900E73">
        <w:rPr>
          <w:rFonts w:ascii="TH SarabunPSK" w:hAnsi="TH SarabunPSK" w:cs="TH SarabunPSK"/>
          <w:noProof/>
          <w:sz w:val="32"/>
          <w:szCs w:val="32"/>
        </w:rPr>
        <w:t>.</w:t>
      </w:r>
      <w:r w:rsidR="002F5480" w:rsidRPr="00900E73">
        <w:rPr>
          <w:rFonts w:ascii="TH SarabunPSK" w:hAnsi="TH SarabunPSK" w:cs="TH SarabunPSK"/>
          <w:noProof/>
          <w:sz w:val="32"/>
          <w:szCs w:val="32"/>
          <w:cs/>
        </w:rPr>
        <w:t>ทะเบียนพาณิชย์ พ</w:t>
      </w:r>
      <w:r w:rsidR="002F5480" w:rsidRPr="00900E73">
        <w:rPr>
          <w:rFonts w:ascii="TH SarabunPSK" w:hAnsi="TH SarabunPSK" w:cs="TH SarabunPSK"/>
          <w:noProof/>
          <w:sz w:val="32"/>
          <w:szCs w:val="32"/>
        </w:rPr>
        <w:t>.</w:t>
      </w:r>
      <w:r w:rsidR="002F5480" w:rsidRPr="00900E73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="002F5480" w:rsidRPr="00900E73">
        <w:rPr>
          <w:rFonts w:ascii="TH SarabunPSK" w:hAnsi="TH SarabunPSK" w:cs="TH SarabunPSK"/>
          <w:noProof/>
          <w:sz w:val="32"/>
          <w:szCs w:val="32"/>
        </w:rPr>
        <w:t xml:space="preserve">. 2499 </w:t>
      </w:r>
      <w:r w:rsidR="002F5480" w:rsidRPr="00900E73">
        <w:rPr>
          <w:rFonts w:ascii="TH SarabunPSK" w:hAnsi="TH SarabunPSK" w:cs="TH SarabunPSK"/>
          <w:noProof/>
          <w:sz w:val="32"/>
          <w:szCs w:val="32"/>
          <w:cs/>
        </w:rPr>
        <w:t>กรณีผู้ขอจดทะเบียนเป็นบุคคลธรรมดา อบต</w:t>
      </w:r>
      <w:r w:rsidR="002F5480" w:rsidRPr="00900E73">
        <w:rPr>
          <w:rFonts w:ascii="TH SarabunPSK" w:hAnsi="TH SarabunPSK" w:cs="TH SarabunPSK"/>
          <w:noProof/>
          <w:sz w:val="32"/>
          <w:szCs w:val="32"/>
        </w:rPr>
        <w:t>.</w:t>
      </w:r>
      <w:r w:rsidR="002F5480" w:rsidRPr="00900E73">
        <w:rPr>
          <w:rFonts w:ascii="TH SarabunPSK" w:hAnsi="TH SarabunPSK" w:cs="TH SarabunPSK"/>
          <w:noProof/>
          <w:sz w:val="32"/>
          <w:szCs w:val="32"/>
          <w:cs/>
        </w:rPr>
        <w:t xml:space="preserve">นาหัวบ่อ วิทิต สำเนาคู่มือประชาชน </w:t>
      </w:r>
      <w:r w:rsidR="002F5480" w:rsidRPr="00900E73">
        <w:rPr>
          <w:rFonts w:ascii="TH SarabunPSK" w:hAnsi="TH SarabunPSK" w:cs="TH SarabunPSK"/>
          <w:noProof/>
          <w:sz w:val="32"/>
          <w:szCs w:val="32"/>
        </w:rPr>
        <w:t>31/08/2015 10:48</w:t>
      </w:r>
    </w:p>
    <w:p w:rsidR="00D30394" w:rsidRPr="00900E73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900E73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900E73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900E73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900E73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900E73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18011C" w:rsidRDefault="00D30394" w:rsidP="00D30394">
      <w:pPr>
        <w:spacing w:after="0" w:line="240" w:lineRule="auto"/>
        <w:jc w:val="right"/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</w:pPr>
      <w:r w:rsidRPr="00900E73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900E73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="0018011C" w:rsidRPr="00900E73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p w:rsidR="00900E73" w:rsidRDefault="00900E73" w:rsidP="00900E73">
      <w:pPr>
        <w:spacing w:after="0" w:line="240" w:lineRule="auto"/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</w:pPr>
    </w:p>
    <w:p w:rsidR="00900E73" w:rsidRDefault="00900E73" w:rsidP="00900E73">
      <w:pPr>
        <w:spacing w:after="0" w:line="240" w:lineRule="auto"/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</w:pPr>
    </w:p>
    <w:p w:rsidR="00900E73" w:rsidRDefault="00900E73" w:rsidP="00900E73">
      <w:pPr>
        <w:spacing w:after="0" w:line="240" w:lineRule="auto"/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</w:pPr>
    </w:p>
    <w:p w:rsidR="00900E73" w:rsidRDefault="00900E73" w:rsidP="00900E73">
      <w:pPr>
        <w:spacing w:after="0" w:line="240" w:lineRule="auto"/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</w:pPr>
    </w:p>
    <w:p w:rsidR="00900E73" w:rsidRDefault="00900E73" w:rsidP="00900E73">
      <w:pPr>
        <w:spacing w:after="0" w:line="240" w:lineRule="auto"/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</w:pPr>
    </w:p>
    <w:p w:rsidR="00900E73" w:rsidRDefault="00900E73" w:rsidP="00900E73">
      <w:pPr>
        <w:spacing w:after="0" w:line="240" w:lineRule="auto"/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</w:pPr>
    </w:p>
    <w:p w:rsidR="00900E73" w:rsidRDefault="00900E73" w:rsidP="00900E73">
      <w:pPr>
        <w:spacing w:after="0" w:line="240" w:lineRule="auto"/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</w:pPr>
    </w:p>
    <w:p w:rsidR="00900E73" w:rsidRPr="00900E73" w:rsidRDefault="00900E73" w:rsidP="00900E73">
      <w:pPr>
        <w:spacing w:after="0" w:line="240" w:lineRule="auto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</w:p>
    <w:sectPr w:rsidR="00900E73" w:rsidRPr="00900E73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00E73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E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E7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E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E7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huabor@hotmail.co.th)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Chemistry%20Add-in%20for%20Word\Chemistry%20Gallery\Chem4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8F2EB0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5F20E-3290-47C3-AB15-C5FAF73B5BA3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76DE2293-67C2-48DD-841D-D08D058D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66</TotalTime>
  <Pages>6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NP2012</cp:lastModifiedBy>
  <cp:revision>10</cp:revision>
  <cp:lastPrinted>2016-03-16T06:25:00Z</cp:lastPrinted>
  <dcterms:created xsi:type="dcterms:W3CDTF">2015-09-14T08:31:00Z</dcterms:created>
  <dcterms:modified xsi:type="dcterms:W3CDTF">2016-03-16T06:26:00Z</dcterms:modified>
</cp:coreProperties>
</file>