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F7E93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CF7E93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CF7E93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CF7E9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การรับชำระภาษีป้าย</w:t>
      </w:r>
    </w:p>
    <w:p w:rsidR="00513AE8" w:rsidRPr="00CF7E9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F7E9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F7E9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องค์การบริหารส่วนตำบลนาหัวบ่อ อำเภอโพนสวรรค์ จังหวัดนครพนม</w:t>
      </w:r>
      <w:r w:rsidR="00081011"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F7E93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F7E93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F7E9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23F7" wp14:editId="539CC25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F7E9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7E9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F7E93" w:rsidRDefault="00081011" w:rsidP="00513AE8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noProof/>
          <w:sz w:val="32"/>
          <w:szCs w:val="32"/>
        </w:rPr>
        <w:tab/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ตามพระราชบัญญัติภาษีป้าย พ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เทศบาลหรือองค์การบริหารส่วนตำบล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F7E93">
        <w:rPr>
          <w:rFonts w:ascii="TH SarabunPSK" w:hAnsi="TH SarabunPSK" w:cs="TH SarabunPSK"/>
          <w:noProof/>
          <w:sz w:val="32"/>
          <w:szCs w:val="32"/>
        </w:rPr>
        <w:t>. 1)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ภายในเดือนมีนาคม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F7E93">
        <w:rPr>
          <w:rFonts w:ascii="TH SarabunPSK" w:hAnsi="TH SarabunPSK" w:cs="TH SarabunPSK"/>
          <w:noProof/>
          <w:sz w:val="32"/>
          <w:szCs w:val="32"/>
        </w:rPr>
        <w:t>. 3)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Pr="00CF7E93">
        <w:rPr>
          <w:rFonts w:ascii="TH SarabunPSK" w:hAnsi="TH SarabunPSK" w:cs="TH SarabunPSK"/>
          <w:noProof/>
          <w:sz w:val="32"/>
          <w:szCs w:val="32"/>
        </w:rPr>
        <w:t>)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เกิน 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วัน นับแต่ได้รับแจ้งการประเมิน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ต้องชำระภาษีและเงินเพิ่ม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เจ้าของป้าย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CF7E93">
        <w:rPr>
          <w:rFonts w:ascii="TH SarabunPSK" w:hAnsi="TH SarabunPSK" w:cs="TH SarabunPSK"/>
          <w:noProof/>
          <w:sz w:val="32"/>
          <w:szCs w:val="32"/>
        </w:rPr>
        <w:t>(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ภายในระยะเวลา 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F7E93">
        <w:rPr>
          <w:rFonts w:ascii="TH SarabunPSK" w:hAnsi="TH SarabunPSK" w:cs="TH SarabunPSK"/>
          <w:noProof/>
          <w:sz w:val="32"/>
          <w:szCs w:val="32"/>
        </w:rPr>
        <w:t>. 2510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CF7E93">
        <w:rPr>
          <w:rFonts w:ascii="TH SarabunPSK" w:hAnsi="TH SarabunPSK" w:cs="TH SarabunPSK"/>
          <w:noProof/>
          <w:sz w:val="32"/>
          <w:szCs w:val="32"/>
        </w:rPr>
        <w:t>/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CF7E93">
        <w:rPr>
          <w:rFonts w:ascii="TH SarabunPSK" w:hAnsi="TH SarabunPSK" w:cs="TH SarabunPSK"/>
          <w:noProof/>
          <w:sz w:val="32"/>
          <w:szCs w:val="32"/>
        </w:rPr>
        <w:t>/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CF7E93">
        <w:rPr>
          <w:rFonts w:ascii="TH SarabunPSK" w:hAnsi="TH SarabunPSK" w:cs="TH SarabunPSK"/>
          <w:noProof/>
          <w:sz w:val="32"/>
          <w:szCs w:val="32"/>
        </w:rPr>
        <w:t>/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เห็นว่ามีความครบถ้วนตามที่ระบุไว้ในคู่มือประชาชน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  <w:t xml:space="preserve">11.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CF7E93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 พ</w:t>
      </w:r>
      <w:r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Pr="00CF7E9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F7E93">
        <w:rPr>
          <w:rFonts w:ascii="TH SarabunPSK" w:hAnsi="TH SarabunPSK" w:cs="TH SarabunPSK"/>
          <w:noProof/>
          <w:sz w:val="32"/>
          <w:szCs w:val="32"/>
        </w:rPr>
        <w:t>. 2558</w:t>
      </w:r>
      <w:r w:rsidRPr="00CF7E93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CF7E93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CF7E93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F7E9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7E93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7E9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F7E93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องค์การบริหารส่วนตำบลนาหัวบ่อ  อำเภอโพนสวรรค์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จังหวัดนครพนม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48190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โทรศัพท์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โทรสาร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0 4253 0601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Email : nahuabor@hotmail.co.th/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F7E93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F7E93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E9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F7E93" w:rsidRDefault="00081011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974646" w:rsidRPr="00CF7E93" w:rsidRDefault="00513AE8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F7E93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F7E9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F7E93">
        <w:rPr>
          <w:rFonts w:ascii="TH SarabunPSK" w:hAnsi="TH SarabunPSK" w:cs="TH SarabunPSK"/>
          <w:noProof/>
          <w:sz w:val="32"/>
          <w:szCs w:val="32"/>
        </w:rPr>
        <w:t xml:space="preserve">46 </w:t>
      </w:r>
      <w:r w:rsidR="00081011" w:rsidRPr="00CF7E9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F7E9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7E9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7E9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7E9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F7E93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CF7E93" w:rsidTr="00310762">
        <w:tc>
          <w:tcPr>
            <w:tcW w:w="846" w:type="dxa"/>
          </w:tcPr>
          <w:p w:rsidR="0067367B" w:rsidRPr="00CF7E9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E9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F7E9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CF7E9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F7E93" w:rsidTr="00310762">
        <w:tc>
          <w:tcPr>
            <w:tcW w:w="846" w:type="dxa"/>
          </w:tcPr>
          <w:p w:rsidR="0067367B" w:rsidRPr="00CF7E9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E9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7E9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CF7E9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F7E93" w:rsidTr="00310762">
        <w:tc>
          <w:tcPr>
            <w:tcW w:w="846" w:type="dxa"/>
          </w:tcPr>
          <w:p w:rsidR="0067367B" w:rsidRPr="00CF7E93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7E93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F7E93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F7E93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องค์การบริหารส่วนตำบลนาหัวบ่อ อำเภอโพนสวรรค์ จังหวัดนครพนม</w:t>
            </w:r>
          </w:p>
          <w:p w:rsidR="0067367B" w:rsidRPr="00CF7E93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CF7E93" w:rsidRDefault="00974646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74646" w:rsidRPr="00CF7E93" w:rsidRDefault="0067367B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F7E9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F7E9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F7E9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F7E93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142269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004787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F7E93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CF7E93" w:rsidRDefault="00CF7E9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7E93" w:rsidRPr="00CF7E93" w:rsidRDefault="00CF7E93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7687458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1969681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5438701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F7E93" w:rsidTr="000E5F48">
        <w:tc>
          <w:tcPr>
            <w:tcW w:w="846" w:type="dxa"/>
          </w:tcPr>
          <w:p w:rsidR="00E8524B" w:rsidRPr="00CF7E93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F7E93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F7E93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F7E9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CF7E93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F7E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CF7E93" w:rsidRDefault="000C181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542002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F7E9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F7E93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CF7E93" w:rsidRDefault="00CD595C" w:rsidP="00513AE8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:rsidR="00CD595C" w:rsidRPr="00CF7E93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F7E9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F7E9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F7E9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F7E93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F7E93" w:rsidTr="008D6120">
        <w:tc>
          <w:tcPr>
            <w:tcW w:w="10075" w:type="dxa"/>
            <w:gridSpan w:val="3"/>
          </w:tcPr>
          <w:p w:rsidR="008D6120" w:rsidRPr="00CF7E93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F7E9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67367B" w:rsidRPr="00CF7E93" w:rsidRDefault="00CD595C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ช่องทางการร้องเรียน</w:t>
      </w:r>
      <w:r w:rsidR="000B2BF5" w:rsidRPr="00CF7E93">
        <w:rPr>
          <w:rFonts w:ascii="TH SarabunPSK" w:hAnsi="TH SarabunPSK" w:cs="TH SarabunPSK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7E9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7E9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7E9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F7E93" w:rsidTr="00527864">
        <w:tc>
          <w:tcPr>
            <w:tcW w:w="846" w:type="dxa"/>
          </w:tcPr>
          <w:p w:rsidR="000B2BF5" w:rsidRPr="00CF7E9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E9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องค์การบริหารส่วนตำบลนาหัวบ่อ  อำเภอโพนสวรรค์  จังหวัดนครพนม 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48190 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โทรศัพท์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4253 0601  Email : </w:t>
            </w:r>
            <w:hyperlink r:id="rId7" w:history="1">
              <w:r w:rsidR="00CF7E93" w:rsidRPr="006A3DE5">
                <w:rPr>
                  <w:rStyle w:val="Hyperlink"/>
                  <w:rFonts w:ascii="TH SarabunPSK" w:hAnsi="TH SarabunPSK" w:cs="TH SarabunPSK"/>
                  <w:noProof/>
                  <w:sz w:val="32"/>
                  <w:szCs w:val="32"/>
                </w:rPr>
                <w:t>nahuabor@hotmail.co.th</w:t>
              </w:r>
            </w:hyperlink>
            <w:r w:rsid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www.nahuabor.go.th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F7E93" w:rsidTr="00527864">
        <w:tc>
          <w:tcPr>
            <w:tcW w:w="846" w:type="dxa"/>
          </w:tcPr>
          <w:p w:rsidR="000B2BF5" w:rsidRPr="00CF7E93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E93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F7E93" w:rsidRDefault="0067367B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CF7E93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F7E9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F7E9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F7E93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F7E93" w:rsidTr="00527864">
        <w:tc>
          <w:tcPr>
            <w:tcW w:w="846" w:type="dxa"/>
          </w:tcPr>
          <w:p w:rsidR="000B2BF5" w:rsidRPr="00CF7E93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F7E93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2.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</w:p>
          <w:p w:rsidR="001A5925" w:rsidRPr="00CF7E93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F7E93" w:rsidRPr="00CF7E93" w:rsidRDefault="00CF7E93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B2BF5" w:rsidRPr="00CF7E93" w:rsidRDefault="000B2BF5" w:rsidP="00513AE8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หมายเหตุ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0A9A3" wp14:editId="7AB8BEA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ชื่อกระบวนงาน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F7E9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7B7ED7" w:rsidRPr="00CF7E93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  <w:r w:rsidR="007B7ED7" w:rsidRPr="00CF7E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หน่วยงานกลางเจ้าของกระบวนงาน</w:t>
      </w:r>
      <w:r w:rsidRPr="00CF7E93">
        <w:rPr>
          <w:rFonts w:ascii="TH SarabunPSK" w:hAnsi="TH SarabunPSK" w:cs="TH SarabunPSK"/>
          <w:sz w:val="24"/>
          <w:szCs w:val="32"/>
        </w:rPr>
        <w:t>:</w:t>
      </w:r>
      <w:r w:rsidRPr="00CF7E9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310B8F" w:rsidRPr="00CF7E93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ประเภทของงานบริการ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CF7E9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CF7E93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CF7E93" w:rsidRDefault="009F08E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F7E93" w:rsidTr="009F08E4">
        <w:tc>
          <w:tcPr>
            <w:tcW w:w="10070" w:type="dxa"/>
          </w:tcPr>
          <w:p w:rsidR="00357B89" w:rsidRPr="00CF7E93" w:rsidRDefault="00357B89" w:rsidP="00CF7E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7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7E9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F7E9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2510</w:t>
            </w:r>
            <w:r w:rsidRPr="00CF7E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CF7E9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ระดับผลกระทบ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F7E93">
        <w:rPr>
          <w:rFonts w:ascii="TH SarabunPSK" w:hAnsi="TH SarabunPSK" w:cs="TH SarabunPSK"/>
          <w:sz w:val="24"/>
          <w:szCs w:val="32"/>
        </w:rPr>
        <w:t xml:space="preserve"> </w:t>
      </w:r>
      <w:r w:rsidR="00C46545" w:rsidRPr="00CF7E9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พื้นที่ให้บริการ: </w:t>
      </w:r>
      <w:r w:rsidR="002F5480" w:rsidRPr="00CF7E9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310B8F" w:rsidRPr="00CF7E93">
        <w:rPr>
          <w:rFonts w:ascii="TH SarabunPSK" w:hAnsi="TH SarabunPSK" w:cs="TH SarabunPSK"/>
          <w:noProof/>
          <w:sz w:val="32"/>
          <w:szCs w:val="32"/>
        </w:rPr>
        <w:t>-</w:t>
      </w: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 xml:space="preserve">: </w:t>
      </w:r>
      <w:r w:rsidR="002F5480" w:rsidRPr="00CF7E93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ข้อมูลสถิติของกระบวนงาน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sz w:val="24"/>
          <w:szCs w:val="32"/>
        </w:rPr>
        <w:tab/>
      </w:r>
      <w:r w:rsidRPr="00CF7E93">
        <w:rPr>
          <w:rFonts w:ascii="TH SarabunPSK" w:hAnsi="TH SarabunPSK" w:cs="TH SarabunPSK"/>
          <w:sz w:val="24"/>
          <w:szCs w:val="32"/>
          <w:cs/>
        </w:rPr>
        <w:t xml:space="preserve">จำนวนเฉลี่ยต่อเดือน </w:t>
      </w:r>
      <w:r w:rsidR="00C46545" w:rsidRPr="00CF7E9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sz w:val="24"/>
          <w:szCs w:val="32"/>
        </w:rPr>
        <w:tab/>
      </w:r>
      <w:r w:rsidRPr="00CF7E93">
        <w:rPr>
          <w:rFonts w:ascii="TH SarabunPSK" w:hAnsi="TH SarabunPSK" w:cs="TH SarabunPSK"/>
          <w:sz w:val="24"/>
          <w:szCs w:val="32"/>
          <w:cs/>
        </w:rPr>
        <w:t xml:space="preserve">จำนวนคำขอที่มากที่สุด </w:t>
      </w:r>
      <w:r w:rsidR="00C46545" w:rsidRPr="00CF7E9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  <w:r w:rsidRPr="00CF7E93">
        <w:rPr>
          <w:rFonts w:ascii="TH SarabunPSK" w:hAnsi="TH SarabunPSK" w:cs="TH SarabunPSK"/>
          <w:sz w:val="24"/>
          <w:szCs w:val="32"/>
        </w:rPr>
        <w:tab/>
      </w:r>
      <w:r w:rsidRPr="00CF7E93">
        <w:rPr>
          <w:rFonts w:ascii="TH SarabunPSK" w:hAnsi="TH SarabunPSK" w:cs="TH SarabunPSK"/>
          <w:sz w:val="24"/>
          <w:szCs w:val="32"/>
          <w:cs/>
        </w:rPr>
        <w:t xml:space="preserve">จำนวนคำขอที่น้อยที่สุด </w:t>
      </w:r>
      <w:r w:rsidR="00C46545" w:rsidRPr="00CF7E93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F7E93" w:rsidRDefault="00D30394" w:rsidP="00D30394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CF7E93">
        <w:rPr>
          <w:rFonts w:ascii="TH SarabunPSK" w:hAnsi="TH SarabunPSK" w:cs="TH SarabunPSK"/>
          <w:b/>
          <w:bCs/>
          <w:sz w:val="24"/>
          <w:szCs w:val="32"/>
          <w:cs/>
        </w:rPr>
        <w:t>ชื่ออ้างอิงของคู่มือประชาชน</w:t>
      </w:r>
      <w:r w:rsidRPr="00CF7E93">
        <w:rPr>
          <w:rFonts w:ascii="TH SarabunPSK" w:hAnsi="TH SarabunPSK" w:cs="TH SarabunPSK"/>
          <w:b/>
          <w:bCs/>
          <w:sz w:val="24"/>
          <w:szCs w:val="32"/>
        </w:rPr>
        <w:t>:</w:t>
      </w:r>
      <w:r w:rsidR="002F5480" w:rsidRPr="00CF7E9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F5480" w:rsidRPr="00CF7E93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 อบต</w:t>
      </w:r>
      <w:r w:rsidR="002F5480" w:rsidRPr="00CF7E93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CF7E93">
        <w:rPr>
          <w:rFonts w:ascii="TH SarabunPSK" w:hAnsi="TH SarabunPSK" w:cs="TH SarabunPSK"/>
          <w:noProof/>
          <w:sz w:val="32"/>
          <w:szCs w:val="32"/>
          <w:cs/>
        </w:rPr>
        <w:t>นาหัวบ่อ วิทิต</w:t>
      </w:r>
      <w:r w:rsidR="002F5480" w:rsidRPr="00CF7E9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2F5480" w:rsidRPr="00CF7E93">
        <w:rPr>
          <w:rFonts w:ascii="TH SarabunPSK" w:hAnsi="TH SarabunPSK" w:cs="TH SarabunPSK"/>
          <w:noProof/>
          <w:sz w:val="32"/>
          <w:szCs w:val="32"/>
          <w:cs/>
        </w:rPr>
        <w:t xml:space="preserve">สำเนาคู่มือประชาชน </w:t>
      </w:r>
      <w:r w:rsidR="002F5480" w:rsidRPr="00CF7E93">
        <w:rPr>
          <w:rFonts w:ascii="TH SarabunPSK" w:hAnsi="TH SarabunPSK" w:cs="TH SarabunPSK"/>
          <w:noProof/>
          <w:sz w:val="32"/>
          <w:szCs w:val="32"/>
        </w:rPr>
        <w:t>19/08/2015 13:54</w:t>
      </w:r>
    </w:p>
    <w:p w:rsidR="00D30394" w:rsidRPr="00CF7E93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F7E93" w:rsidRDefault="00D30394" w:rsidP="00513AE8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D30394" w:rsidRPr="00CF7E9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CF7E93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F7E93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20"/>
          <w:szCs w:val="24"/>
        </w:rPr>
      </w:pPr>
      <w:r w:rsidRPr="00CF7E93">
        <w:rPr>
          <w:rFonts w:ascii="TH SarabunPSK" w:hAnsi="TH SarabunPSK" w:cs="TH SarabunPSK"/>
          <w:color w:val="808080" w:themeColor="background1" w:themeShade="80"/>
          <w:sz w:val="20"/>
          <w:szCs w:val="24"/>
        </w:rPr>
        <w:t>Backend.info.go.th</w:t>
      </w:r>
    </w:p>
    <w:p w:rsidR="0018011C" w:rsidRPr="00CF7E93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CF7E93">
        <w:rPr>
          <w:rFonts w:ascii="TH SarabunPSK" w:hAnsi="TH SarabunPSK" w:cs="TH SarabunPSK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CF7E93">
        <w:rPr>
          <w:rFonts w:ascii="TH SarabunPSK" w:hAnsi="TH SarabunPSK" w:cs="TH SarabunPSK"/>
          <w:color w:val="808080" w:themeColor="background1" w:themeShade="80"/>
          <w:sz w:val="24"/>
          <w:szCs w:val="24"/>
        </w:rPr>
        <w:t xml:space="preserve">: </w:t>
      </w:r>
      <w:r w:rsidR="0018011C" w:rsidRPr="00CF7E93">
        <w:rPr>
          <w:rFonts w:ascii="TH SarabunPSK" w:hAnsi="TH SarabunPSK" w:cs="TH SarabunPSK"/>
          <w:noProof/>
          <w:color w:val="808080" w:themeColor="background1" w:themeShade="80"/>
          <w:sz w:val="24"/>
          <w:szCs w:val="24"/>
        </w:rPr>
        <w:t>-</w:t>
      </w:r>
    </w:p>
    <w:sectPr w:rsidR="0018011C" w:rsidRPr="00CF7E93" w:rsidSect="00CF7E93">
      <w:pgSz w:w="12240" w:h="15840"/>
      <w:pgMar w:top="1440" w:right="108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181C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7E93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huabor@hotmail.co.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0B5A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DA47-DEA9-4DBC-A35A-0DEE31BDDA1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3BF847F-2205-4EE7-A12A-29A91797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65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NP2012</cp:lastModifiedBy>
  <cp:revision>10</cp:revision>
  <cp:lastPrinted>2016-03-16T06:46:00Z</cp:lastPrinted>
  <dcterms:created xsi:type="dcterms:W3CDTF">2015-09-14T08:31:00Z</dcterms:created>
  <dcterms:modified xsi:type="dcterms:W3CDTF">2016-03-16T08:10:00Z</dcterms:modified>
</cp:coreProperties>
</file>